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A58" w:rsidRPr="000E7833" w:rsidRDefault="00763A58" w:rsidP="00763A58">
      <w:pPr>
        <w:rPr>
          <w:rFonts w:asciiTheme="majorEastAsia" w:eastAsiaTheme="majorEastAsia" w:hAnsiTheme="majorEastAsia" w:cs="Times New Roman"/>
          <w:sz w:val="32"/>
        </w:rPr>
      </w:pPr>
      <w:bookmarkStart w:id="0" w:name="_GoBack"/>
      <w:bookmarkEnd w:id="0"/>
      <w:r w:rsidRPr="000E7833">
        <w:rPr>
          <w:rFonts w:asciiTheme="majorEastAsia" w:eastAsiaTheme="majorEastAsia" w:hAnsiTheme="majorEastAsia" w:cs="Times New Roman" w:hint="eastAsia"/>
          <w:sz w:val="32"/>
        </w:rPr>
        <w:t>「</w:t>
      </w:r>
      <w:r>
        <w:rPr>
          <w:rFonts w:asciiTheme="majorEastAsia" w:eastAsiaTheme="majorEastAsia" w:hAnsiTheme="majorEastAsia" w:cs="Times New Roman" w:hint="eastAsia"/>
          <w:sz w:val="32"/>
        </w:rPr>
        <w:t>インターンシップ</w:t>
      </w:r>
      <w:r w:rsidRPr="000E7833">
        <w:rPr>
          <w:rFonts w:asciiTheme="majorEastAsia" w:eastAsiaTheme="majorEastAsia" w:hAnsiTheme="majorEastAsia" w:cs="Times New Roman" w:hint="eastAsia"/>
          <w:sz w:val="32"/>
        </w:rPr>
        <w:t>」報告書</w:t>
      </w:r>
    </w:p>
    <w:p w:rsidR="00763A58" w:rsidRPr="000E7833" w:rsidRDefault="00763A58" w:rsidP="00763A58">
      <w:pPr>
        <w:jc w:val="right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提出日：平成　　年　　月　　日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43691B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43691B" w:rsidRPr="00763A58" w:rsidRDefault="0043691B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  <w:kern w:val="0"/>
              </w:rPr>
            </w:pPr>
            <w:r>
              <w:rPr>
                <w:rFonts w:asciiTheme="majorEastAsia" w:eastAsiaTheme="majorEastAsia" w:hAnsiTheme="majorEastAsia" w:cs="Times New Roman" w:hint="eastAsia"/>
                <w:kern w:val="0"/>
              </w:rPr>
              <w:t>コ　　 ー　 　ス</w:t>
            </w:r>
          </w:p>
        </w:tc>
        <w:tc>
          <w:tcPr>
            <w:tcW w:w="7483" w:type="dxa"/>
            <w:vAlign w:val="center"/>
          </w:tcPr>
          <w:p w:rsidR="0043691B" w:rsidRPr="000E7833" w:rsidRDefault="0043691B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center"/>
              <w:rPr>
                <w:rFonts w:asciiTheme="majorEastAsia" w:eastAsiaTheme="majorEastAsia" w:hAnsiTheme="majorEastAsia" w:cs="Times New Roman"/>
              </w:rPr>
            </w:pPr>
            <w:r w:rsidRPr="00763A58">
              <w:rPr>
                <w:rFonts w:asciiTheme="majorEastAsia" w:eastAsiaTheme="majorEastAsia" w:hAnsiTheme="majorEastAsia" w:cs="Times New Roman" w:hint="eastAsia"/>
                <w:spacing w:val="75"/>
                <w:kern w:val="0"/>
                <w:fitText w:val="1680" w:id="1167301633"/>
              </w:rPr>
              <w:t>専攻・学</w:t>
            </w:r>
            <w:r w:rsidRPr="00763A58">
              <w:rPr>
                <w:rFonts w:asciiTheme="majorEastAsia" w:eastAsiaTheme="majorEastAsia" w:hAnsiTheme="majorEastAsia" w:cs="Times New Roman" w:hint="eastAsia"/>
                <w:spacing w:val="15"/>
                <w:kern w:val="0"/>
                <w:fitText w:val="1680" w:id="1167301633"/>
              </w:rPr>
              <w:t>年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氏名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</w:p>
    <w:p w:rsidR="00763A58" w:rsidRPr="000E7833" w:rsidRDefault="00763A58" w:rsidP="00763A58">
      <w:pPr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受入れ先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763A58" w:rsidRPr="000E7833" w:rsidTr="0043691B">
        <w:trPr>
          <w:trHeight w:val="716"/>
          <w:jc w:val="right"/>
        </w:trPr>
        <w:tc>
          <w:tcPr>
            <w:tcW w:w="2154" w:type="dxa"/>
            <w:vAlign w:val="center"/>
          </w:tcPr>
          <w:p w:rsidR="00763A58" w:rsidRPr="000E7833" w:rsidRDefault="00AD77D4" w:rsidP="00BA4045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企業</w:t>
            </w:r>
            <w:r w:rsidR="00763A58"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7483" w:type="dxa"/>
            <w:vAlign w:val="center"/>
          </w:tcPr>
          <w:p w:rsidR="00AD77D4" w:rsidRPr="000E7833" w:rsidRDefault="00AD77D4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43691B">
        <w:trPr>
          <w:trHeight w:val="699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部署</w:t>
            </w:r>
            <w:r w:rsidR="00AD77D4">
              <w:rPr>
                <w:rFonts w:asciiTheme="majorEastAsia" w:eastAsiaTheme="majorEastAsia" w:hAnsiTheme="majorEastAsia" w:cs="Times New Roman" w:hint="eastAsia"/>
              </w:rPr>
              <w:t>及び担当者</w:t>
            </w:r>
            <w:r>
              <w:rPr>
                <w:rFonts w:asciiTheme="majorEastAsia" w:eastAsiaTheme="majorEastAsia" w:hAnsiTheme="majorEastAsia" w:cs="Times New Roman" w:hint="eastAsia"/>
              </w:rPr>
              <w:t>名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BA4045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BA4045" w:rsidRPr="000E7833" w:rsidRDefault="00E75065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所在地</w:t>
            </w:r>
          </w:p>
        </w:tc>
        <w:tc>
          <w:tcPr>
            <w:tcW w:w="7483" w:type="dxa"/>
            <w:vAlign w:val="center"/>
          </w:tcPr>
          <w:p w:rsidR="00BA4045" w:rsidRPr="000E7833" w:rsidRDefault="00BA4045" w:rsidP="007656DD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  <w:tr w:rsidR="00763A58" w:rsidRPr="000E7833" w:rsidTr="007656DD">
        <w:trPr>
          <w:trHeight w:val="454"/>
          <w:jc w:val="right"/>
        </w:trPr>
        <w:tc>
          <w:tcPr>
            <w:tcW w:w="2154" w:type="dxa"/>
            <w:vAlign w:val="center"/>
          </w:tcPr>
          <w:p w:rsidR="00763A58" w:rsidRPr="000E7833" w:rsidRDefault="00763A58" w:rsidP="007656DD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期間</w:t>
            </w:r>
          </w:p>
        </w:tc>
        <w:tc>
          <w:tcPr>
            <w:tcW w:w="7483" w:type="dxa"/>
            <w:vAlign w:val="center"/>
          </w:tcPr>
          <w:p w:rsidR="00763A58" w:rsidRPr="000E7833" w:rsidRDefault="00763A58" w:rsidP="007656DD">
            <w:pPr>
              <w:rPr>
                <w:rFonts w:asciiTheme="majorEastAsia" w:eastAsiaTheme="majorEastAsia" w:hAnsiTheme="majorEastAsia" w:cs="Times New Roman"/>
              </w:rPr>
            </w:pPr>
            <w:r w:rsidRPr="000E7833">
              <w:rPr>
                <w:rFonts w:asciiTheme="majorEastAsia" w:eastAsiaTheme="majorEastAsia" w:hAnsiTheme="majorEastAsia" w:cs="Times New Roman" w:hint="eastAsia"/>
              </w:rPr>
              <w:t>平成　　　年　　　月　　　日　　～　　平成　　　年　　　月　　　日</w:t>
            </w: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◆目標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◆得られた成果・問題点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自己評価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AD77D4">
        <w:trPr>
          <w:trHeight w:val="907"/>
          <w:jc w:val="right"/>
        </w:trPr>
        <w:tc>
          <w:tcPr>
            <w:tcW w:w="2154" w:type="dxa"/>
            <w:vAlign w:val="center"/>
          </w:tcPr>
          <w:p w:rsidR="00AD77D4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能力の評価</w:t>
            </w:r>
          </w:p>
          <w:p w:rsidR="00AD77D4" w:rsidRPr="000E7833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数値に○をつけてください</w:t>
            </w:r>
          </w:p>
        </w:tc>
        <w:tc>
          <w:tcPr>
            <w:tcW w:w="7483" w:type="dxa"/>
            <w:vAlign w:val="center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（小）　１　－　２　－　３　－　４　－　５　（大）</w:t>
            </w:r>
          </w:p>
        </w:tc>
      </w:tr>
    </w:tbl>
    <w:p w:rsidR="00AD77D4" w:rsidRPr="000E7833" w:rsidRDefault="00AD77D4" w:rsidP="00AD77D4">
      <w:pPr>
        <w:spacing w:beforeLines="50" w:before="180"/>
        <w:rPr>
          <w:rFonts w:asciiTheme="majorEastAsia" w:eastAsiaTheme="majorEastAsia" w:hAnsiTheme="majorEastAsia" w:cs="Times New Roman"/>
        </w:rPr>
      </w:pPr>
      <w:r w:rsidRPr="000E7833">
        <w:rPr>
          <w:rFonts w:asciiTheme="majorEastAsia" w:eastAsiaTheme="majorEastAsia" w:hAnsiTheme="majorEastAsia" w:cs="Times New Roman" w:hint="eastAsia"/>
        </w:rPr>
        <w:t>◆</w:t>
      </w:r>
      <w:r>
        <w:rPr>
          <w:rFonts w:asciiTheme="majorEastAsia" w:eastAsiaTheme="majorEastAsia" w:hAnsiTheme="majorEastAsia" w:cs="Times New Roman" w:hint="eastAsia"/>
        </w:rPr>
        <w:t>インターンシップのメリット・デメリット</w:t>
      </w:r>
    </w:p>
    <w:tbl>
      <w:tblPr>
        <w:tblStyle w:val="a3"/>
        <w:tblW w:w="9637" w:type="dxa"/>
        <w:jc w:val="right"/>
        <w:tblLook w:val="04A0" w:firstRow="1" w:lastRow="0" w:firstColumn="1" w:lastColumn="0" w:noHBand="0" w:noVBand="1"/>
      </w:tblPr>
      <w:tblGrid>
        <w:gridCol w:w="2154"/>
        <w:gridCol w:w="7483"/>
      </w:tblGrid>
      <w:tr w:rsidR="00AD77D4" w:rsidRPr="000E7833" w:rsidTr="0043691B">
        <w:trPr>
          <w:trHeight w:val="1589"/>
          <w:jc w:val="right"/>
        </w:trPr>
        <w:tc>
          <w:tcPr>
            <w:tcW w:w="2154" w:type="dxa"/>
            <w:vAlign w:val="center"/>
          </w:tcPr>
          <w:p w:rsidR="00AD77D4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割合</w:t>
            </w:r>
          </w:p>
          <w:p w:rsidR="00AD77D4" w:rsidRPr="000E7833" w:rsidRDefault="00AD77D4" w:rsidP="00AD77D4">
            <w:pPr>
              <w:ind w:leftChars="50" w:left="105" w:rightChars="50" w:right="105"/>
              <w:jc w:val="distribute"/>
              <w:rPr>
                <w:rFonts w:asciiTheme="majorEastAsia" w:eastAsiaTheme="majorEastAsia" w:hAnsiTheme="majorEastAsia" w:cs="Times New Roman"/>
              </w:rPr>
            </w:pPr>
            <w:r w:rsidRPr="00940ABD">
              <w:rPr>
                <w:rFonts w:asciiTheme="majorEastAsia" w:eastAsiaTheme="majorEastAsia" w:hAnsiTheme="majorEastAsia" w:cs="Times New Roman" w:hint="eastAsia"/>
                <w:sz w:val="14"/>
              </w:rPr>
              <w:t>数値をいれてください</w:t>
            </w:r>
          </w:p>
        </w:tc>
        <w:tc>
          <w:tcPr>
            <w:tcW w:w="7483" w:type="dxa"/>
          </w:tcPr>
          <w:p w:rsidR="00AD77D4" w:rsidRDefault="00AD77D4" w:rsidP="00AD77D4">
            <w:pPr>
              <w:spacing w:beforeLines="50" w:before="180"/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 xml:space="preserve">メリット　　</w:t>
            </w:r>
            <w:r w:rsidR="00CE401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％　・　デメリット　</w:t>
            </w:r>
            <w:r w:rsidR="00CE4013">
              <w:rPr>
                <w:rFonts w:asciiTheme="majorEastAsia" w:eastAsiaTheme="majorEastAsia" w:hAnsiTheme="majorEastAsia" w:cs="Times New Roman" w:hint="eastAsia"/>
              </w:rPr>
              <w:t xml:space="preserve">　</w:t>
            </w:r>
            <w:r>
              <w:rPr>
                <w:rFonts w:asciiTheme="majorEastAsia" w:eastAsiaTheme="majorEastAsia" w:hAnsiTheme="majorEastAsia" w:cs="Times New Roman" w:hint="eastAsia"/>
              </w:rPr>
              <w:t xml:space="preserve">　　％</w:t>
            </w:r>
          </w:p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  <w:r>
              <w:rPr>
                <w:rFonts w:asciiTheme="majorEastAsia" w:eastAsiaTheme="majorEastAsia" w:hAnsiTheme="majorEastAsia" w:cs="Times New Roman" w:hint="eastAsia"/>
              </w:rPr>
              <w:t>（具体的内容）</w:t>
            </w:r>
          </w:p>
        </w:tc>
      </w:tr>
    </w:tbl>
    <w:p w:rsidR="00AD77D4" w:rsidRDefault="00AD77D4" w:rsidP="00AD77D4">
      <w:pPr>
        <w:spacing w:beforeLines="50" w:before="18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◆大学への要望・改善点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907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p w:rsidR="003B45D6" w:rsidRDefault="003B45D6" w:rsidP="00AD77D4">
      <w:pPr>
        <w:rPr>
          <w:rFonts w:asciiTheme="majorEastAsia" w:eastAsiaTheme="majorEastAsia" w:hAnsiTheme="majorEastAsia"/>
        </w:rPr>
      </w:pPr>
    </w:p>
    <w:p w:rsidR="00AD77D4" w:rsidRPr="000E7833" w:rsidRDefault="00AD77D4" w:rsidP="00AD77D4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◆活動内容（</w:t>
      </w:r>
      <w:r w:rsidRPr="00D148F6">
        <w:rPr>
          <w:rFonts w:asciiTheme="majorEastAsia" w:eastAsiaTheme="majorEastAsia" w:hAnsiTheme="majorEastAsia" w:hint="eastAsia"/>
        </w:rPr>
        <w:t>期間中の写真等も貼付してください。</w:t>
      </w:r>
      <w:r>
        <w:rPr>
          <w:rFonts w:asciiTheme="majorEastAsia" w:eastAsiaTheme="majorEastAsia" w:hAnsiTheme="majorEastAsia" w:hint="eastAsia"/>
        </w:rPr>
        <w:t>）</w:t>
      </w:r>
    </w:p>
    <w:tbl>
      <w:tblPr>
        <w:tblStyle w:val="a3"/>
        <w:tblW w:w="9638" w:type="dxa"/>
        <w:jc w:val="right"/>
        <w:tblLook w:val="04A0" w:firstRow="1" w:lastRow="0" w:firstColumn="1" w:lastColumn="0" w:noHBand="0" w:noVBand="1"/>
      </w:tblPr>
      <w:tblGrid>
        <w:gridCol w:w="9638"/>
      </w:tblGrid>
      <w:tr w:rsidR="00AD77D4" w:rsidRPr="000E7833" w:rsidTr="00AD77D4">
        <w:trPr>
          <w:trHeight w:val="13606"/>
          <w:jc w:val="right"/>
        </w:trPr>
        <w:tc>
          <w:tcPr>
            <w:tcW w:w="9638" w:type="dxa"/>
          </w:tcPr>
          <w:p w:rsidR="00AD77D4" w:rsidRPr="000E7833" w:rsidRDefault="00AD77D4" w:rsidP="00AD77D4">
            <w:pPr>
              <w:rPr>
                <w:rFonts w:asciiTheme="majorEastAsia" w:eastAsiaTheme="majorEastAsia" w:hAnsiTheme="majorEastAsia" w:cs="Times New Roman"/>
              </w:rPr>
            </w:pPr>
          </w:p>
        </w:tc>
      </w:tr>
    </w:tbl>
    <w:p w:rsidR="00AD77D4" w:rsidRDefault="00AD77D4" w:rsidP="00AD77D4">
      <w:pPr>
        <w:rPr>
          <w:rFonts w:asciiTheme="majorEastAsia" w:eastAsiaTheme="majorEastAsia" w:hAnsiTheme="majorEastAsia"/>
        </w:rPr>
      </w:pPr>
    </w:p>
    <w:sectPr w:rsidR="00AD77D4" w:rsidSect="003B45D6">
      <w:headerReference w:type="default" r:id="rId7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77D4" w:rsidRDefault="00AD77D4" w:rsidP="00075AC0">
      <w:r>
        <w:separator/>
      </w:r>
    </w:p>
  </w:endnote>
  <w:endnote w:type="continuationSeparator" w:id="0">
    <w:p w:rsidR="00AD77D4" w:rsidRDefault="00AD77D4" w:rsidP="00075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77D4" w:rsidRDefault="00AD77D4" w:rsidP="00075AC0">
      <w:r>
        <w:separator/>
      </w:r>
    </w:p>
  </w:footnote>
  <w:footnote w:type="continuationSeparator" w:id="0">
    <w:p w:rsidR="00AD77D4" w:rsidRDefault="00AD77D4" w:rsidP="00075A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75A8" w:rsidRPr="00A475A8" w:rsidRDefault="00A475A8" w:rsidP="00A475A8">
    <w:pPr>
      <w:tabs>
        <w:tab w:val="center" w:pos="4252"/>
        <w:tab w:val="right" w:pos="8504"/>
      </w:tabs>
      <w:wordWrap w:val="0"/>
      <w:snapToGrid w:val="0"/>
      <w:jc w:val="right"/>
      <w:rPr>
        <w:rFonts w:ascii="Century" w:eastAsia="ＭＳ 明朝" w:hAnsi="Century" w:cs="Times New Roman"/>
        <w:sz w:val="18"/>
      </w:rPr>
    </w:pPr>
    <w:r w:rsidRPr="00A475A8">
      <w:rPr>
        <w:rFonts w:ascii="Century" w:eastAsia="ＭＳ 明朝" w:hAnsi="Century" w:cs="Times New Roman" w:hint="eastAsia"/>
        <w:sz w:val="18"/>
      </w:rPr>
      <w:t>ＧＳリーディングプログラム／</w:t>
    </w:r>
    <w:r w:rsidRPr="00A475A8">
      <w:rPr>
        <w:rFonts w:ascii="Century" w:eastAsia="ＭＳ 明朝" w:hAnsi="Century" w:cs="Times New Roman"/>
        <w:sz w:val="18"/>
      </w:rPr>
      <w:t>GS Leading Program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AA8"/>
    <w:rsid w:val="00017006"/>
    <w:rsid w:val="00067BD2"/>
    <w:rsid w:val="000731C9"/>
    <w:rsid w:val="00075AC0"/>
    <w:rsid w:val="0008194F"/>
    <w:rsid w:val="000E7833"/>
    <w:rsid w:val="0012381E"/>
    <w:rsid w:val="00166507"/>
    <w:rsid w:val="00167400"/>
    <w:rsid w:val="001835EF"/>
    <w:rsid w:val="001B47DB"/>
    <w:rsid w:val="001C64FE"/>
    <w:rsid w:val="001F3E31"/>
    <w:rsid w:val="00233AA8"/>
    <w:rsid w:val="00241990"/>
    <w:rsid w:val="00250C63"/>
    <w:rsid w:val="0029226B"/>
    <w:rsid w:val="002C3D4C"/>
    <w:rsid w:val="003039B4"/>
    <w:rsid w:val="0036736C"/>
    <w:rsid w:val="003B45D6"/>
    <w:rsid w:val="003F1FDF"/>
    <w:rsid w:val="0043691B"/>
    <w:rsid w:val="00470029"/>
    <w:rsid w:val="00482BDF"/>
    <w:rsid w:val="004B6A08"/>
    <w:rsid w:val="00515038"/>
    <w:rsid w:val="00563F7C"/>
    <w:rsid w:val="00565587"/>
    <w:rsid w:val="005A38D5"/>
    <w:rsid w:val="005B098A"/>
    <w:rsid w:val="00685537"/>
    <w:rsid w:val="00763A58"/>
    <w:rsid w:val="007656DD"/>
    <w:rsid w:val="007720E7"/>
    <w:rsid w:val="007D6D32"/>
    <w:rsid w:val="00803D8F"/>
    <w:rsid w:val="008118D2"/>
    <w:rsid w:val="008244E8"/>
    <w:rsid w:val="00841CDB"/>
    <w:rsid w:val="008557D1"/>
    <w:rsid w:val="00887EC9"/>
    <w:rsid w:val="008F3A58"/>
    <w:rsid w:val="00940ABD"/>
    <w:rsid w:val="00985C6A"/>
    <w:rsid w:val="00A1272D"/>
    <w:rsid w:val="00A475A8"/>
    <w:rsid w:val="00AB2DEF"/>
    <w:rsid w:val="00AD77D4"/>
    <w:rsid w:val="00AF0E6E"/>
    <w:rsid w:val="00AF65A3"/>
    <w:rsid w:val="00B309AC"/>
    <w:rsid w:val="00B34B9A"/>
    <w:rsid w:val="00BA4045"/>
    <w:rsid w:val="00C21B2B"/>
    <w:rsid w:val="00C30F70"/>
    <w:rsid w:val="00C53254"/>
    <w:rsid w:val="00C80216"/>
    <w:rsid w:val="00CB0B5B"/>
    <w:rsid w:val="00CC5A82"/>
    <w:rsid w:val="00CE4013"/>
    <w:rsid w:val="00D148F6"/>
    <w:rsid w:val="00D62C31"/>
    <w:rsid w:val="00D94156"/>
    <w:rsid w:val="00E07C0C"/>
    <w:rsid w:val="00E1688E"/>
    <w:rsid w:val="00E275A7"/>
    <w:rsid w:val="00E350DA"/>
    <w:rsid w:val="00E75065"/>
    <w:rsid w:val="00EC0BD7"/>
    <w:rsid w:val="00EC2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8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3A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5AC0"/>
  </w:style>
  <w:style w:type="paragraph" w:styleId="a6">
    <w:name w:val="footer"/>
    <w:basedOn w:val="a"/>
    <w:link w:val="a7"/>
    <w:uiPriority w:val="99"/>
    <w:unhideWhenUsed/>
    <w:rsid w:val="00075A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5A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040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AADBAA55.dotm</Template>
  <TotalTime>101</TotalTime>
  <Pages>2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金沢大学</Company>
  <LinksUpToDate>false</LinksUpToDate>
  <CharactersWithSpaces>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山﨑　真由美</dc:creator>
  <cp:lastModifiedBy>山﨑　真由美</cp:lastModifiedBy>
  <cp:revision>33</cp:revision>
  <cp:lastPrinted>2016-05-17T06:54:00Z</cp:lastPrinted>
  <dcterms:created xsi:type="dcterms:W3CDTF">2016-05-18T05:29:00Z</dcterms:created>
  <dcterms:modified xsi:type="dcterms:W3CDTF">2018-01-30T05:20:00Z</dcterms:modified>
</cp:coreProperties>
</file>